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宋体" w:cs="仿宋"/>
          <w:b/>
          <w:sz w:val="28"/>
          <w:szCs w:val="28"/>
          <w:lang w:eastAsia="zh-CN"/>
        </w:rPr>
      </w:pPr>
      <w:bookmarkStart w:id="0" w:name="_Toc30051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/>
          <w:sz w:val="30"/>
          <w:szCs w:val="30"/>
        </w:rPr>
        <w:t>报价表</w:t>
      </w:r>
      <w:bookmarkEnd w:id="0"/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我司经研究有关资料及相关要求后，对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作出如下报价（含税金）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54"/>
        <w:tblW w:w="13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60"/>
        <w:gridCol w:w="5235"/>
        <w:gridCol w:w="915"/>
        <w:gridCol w:w="900"/>
        <w:gridCol w:w="1680"/>
        <w:gridCol w:w="1755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规格、材质等参数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2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质保期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8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年    月   日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报价有效期：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Ansi="宋体" w:cs="宋体"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6840" w:h="11907" w:orient="landscape"/>
      <w:pgMar w:top="1418" w:right="1418" w:bottom="1418" w:left="1418" w:header="567" w:footer="74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ind w:right="-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Style w:val="5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Style w:val="58"/>
                      </w:rPr>
                    </w:pPr>
                    <w:r>
                      <w:fldChar w:fldCharType="begin"/>
                    </w:r>
                    <w:r>
                      <w:rPr>
                        <w:rStyle w:val="5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ascii="宋体" w:hAnsi="宋体"/>
        <w:bCs/>
        <w:highlight w:val="yellow"/>
        <w:u w:val="single"/>
      </w:rPr>
    </w:pPr>
    <w:r>
      <w:rPr>
        <w:rFonts w:hint="eastAsia" w:ascii="宋体" w:hAnsi="宋体"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52C655BE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3E2F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6DA5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18F2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D51"/>
    <w:rsid w:val="00151F92"/>
    <w:rsid w:val="00151FDD"/>
    <w:rsid w:val="00152B0B"/>
    <w:rsid w:val="00153982"/>
    <w:rsid w:val="00154B4E"/>
    <w:rsid w:val="00156122"/>
    <w:rsid w:val="00161836"/>
    <w:rsid w:val="0016308B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A27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209D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0E1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050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874E5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380A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5375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125B"/>
    <w:rsid w:val="003B22E5"/>
    <w:rsid w:val="003B347E"/>
    <w:rsid w:val="003B37ED"/>
    <w:rsid w:val="003B7278"/>
    <w:rsid w:val="003C0FA3"/>
    <w:rsid w:val="003C1DB0"/>
    <w:rsid w:val="003C4DBC"/>
    <w:rsid w:val="003C6B39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3F7B88"/>
    <w:rsid w:val="004015C9"/>
    <w:rsid w:val="004021B9"/>
    <w:rsid w:val="00402F9A"/>
    <w:rsid w:val="0040373E"/>
    <w:rsid w:val="00404ABB"/>
    <w:rsid w:val="0041175E"/>
    <w:rsid w:val="004120C9"/>
    <w:rsid w:val="00412D83"/>
    <w:rsid w:val="00412FF3"/>
    <w:rsid w:val="004147DE"/>
    <w:rsid w:val="004149B0"/>
    <w:rsid w:val="00416822"/>
    <w:rsid w:val="00416A23"/>
    <w:rsid w:val="00420198"/>
    <w:rsid w:val="00420356"/>
    <w:rsid w:val="00421828"/>
    <w:rsid w:val="00421A12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49CD"/>
    <w:rsid w:val="0044552C"/>
    <w:rsid w:val="0045170B"/>
    <w:rsid w:val="0045224A"/>
    <w:rsid w:val="00457BF1"/>
    <w:rsid w:val="00457EAC"/>
    <w:rsid w:val="00460072"/>
    <w:rsid w:val="00460679"/>
    <w:rsid w:val="00461543"/>
    <w:rsid w:val="004632CD"/>
    <w:rsid w:val="00463B4E"/>
    <w:rsid w:val="00464DA5"/>
    <w:rsid w:val="00465235"/>
    <w:rsid w:val="00467AA1"/>
    <w:rsid w:val="0047247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534E"/>
    <w:rsid w:val="004B7E2C"/>
    <w:rsid w:val="004C0AE1"/>
    <w:rsid w:val="004C123B"/>
    <w:rsid w:val="004C1976"/>
    <w:rsid w:val="004C1D85"/>
    <w:rsid w:val="004C285D"/>
    <w:rsid w:val="004C3B20"/>
    <w:rsid w:val="004C3FFA"/>
    <w:rsid w:val="004C6047"/>
    <w:rsid w:val="004C6275"/>
    <w:rsid w:val="004C6DCC"/>
    <w:rsid w:val="004D04C0"/>
    <w:rsid w:val="004D13B4"/>
    <w:rsid w:val="004D1F23"/>
    <w:rsid w:val="004D3D52"/>
    <w:rsid w:val="004D530A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06461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6138"/>
    <w:rsid w:val="00537592"/>
    <w:rsid w:val="005411E7"/>
    <w:rsid w:val="00541EF1"/>
    <w:rsid w:val="005436CE"/>
    <w:rsid w:val="00545552"/>
    <w:rsid w:val="00545EC2"/>
    <w:rsid w:val="00547C06"/>
    <w:rsid w:val="00551738"/>
    <w:rsid w:val="00554D13"/>
    <w:rsid w:val="005550A5"/>
    <w:rsid w:val="005579F8"/>
    <w:rsid w:val="00561A0D"/>
    <w:rsid w:val="0056294A"/>
    <w:rsid w:val="005631C9"/>
    <w:rsid w:val="005643DC"/>
    <w:rsid w:val="00565A5A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28D4"/>
    <w:rsid w:val="00605F56"/>
    <w:rsid w:val="00606D97"/>
    <w:rsid w:val="00606F56"/>
    <w:rsid w:val="0060740E"/>
    <w:rsid w:val="006110CF"/>
    <w:rsid w:val="00611802"/>
    <w:rsid w:val="00611D69"/>
    <w:rsid w:val="0061413B"/>
    <w:rsid w:val="00615B4D"/>
    <w:rsid w:val="0061740C"/>
    <w:rsid w:val="00621344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3203"/>
    <w:rsid w:val="00685E73"/>
    <w:rsid w:val="00687132"/>
    <w:rsid w:val="00687152"/>
    <w:rsid w:val="00690BE2"/>
    <w:rsid w:val="006911F9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A75BC"/>
    <w:rsid w:val="006B0E03"/>
    <w:rsid w:val="006B1AC1"/>
    <w:rsid w:val="006B2DB4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2DF6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1A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C6DEC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1D0D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3B9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4A38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BC6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1E41"/>
    <w:rsid w:val="009C2FF2"/>
    <w:rsid w:val="009C3F12"/>
    <w:rsid w:val="009C4A68"/>
    <w:rsid w:val="009C66DD"/>
    <w:rsid w:val="009C6EFE"/>
    <w:rsid w:val="009C7376"/>
    <w:rsid w:val="009C7815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5584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00F"/>
    <w:rsid w:val="00AD1667"/>
    <w:rsid w:val="00AD273C"/>
    <w:rsid w:val="00AD2978"/>
    <w:rsid w:val="00AD4AD4"/>
    <w:rsid w:val="00AD527C"/>
    <w:rsid w:val="00AD5AE0"/>
    <w:rsid w:val="00AD68B3"/>
    <w:rsid w:val="00AD696A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57860"/>
    <w:rsid w:val="00B605D0"/>
    <w:rsid w:val="00B6270A"/>
    <w:rsid w:val="00B627E6"/>
    <w:rsid w:val="00B65722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97E45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39C5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2F7C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061D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382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3D95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4C89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48DA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3666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5650A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272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0F6F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320F"/>
    <w:rsid w:val="00EA46D2"/>
    <w:rsid w:val="00EA49A1"/>
    <w:rsid w:val="00EA53C1"/>
    <w:rsid w:val="00EA6B6E"/>
    <w:rsid w:val="00EB1C7A"/>
    <w:rsid w:val="00EB1C9C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6E85"/>
    <w:rsid w:val="00EE79D0"/>
    <w:rsid w:val="00EF08D3"/>
    <w:rsid w:val="00EF285E"/>
    <w:rsid w:val="00EF4393"/>
    <w:rsid w:val="00EF4BB8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C236E5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375C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234A9E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025B9C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874EE1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4A266A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7B0083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BF0B1B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C83BD4"/>
    <w:rsid w:val="1CD618D4"/>
    <w:rsid w:val="1CE4365A"/>
    <w:rsid w:val="1D056E68"/>
    <w:rsid w:val="1D456945"/>
    <w:rsid w:val="1D4C3580"/>
    <w:rsid w:val="1D512C13"/>
    <w:rsid w:val="1D640D44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2C2AA2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A81A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7A25"/>
    <w:rsid w:val="26BD55F1"/>
    <w:rsid w:val="26EC0486"/>
    <w:rsid w:val="26F0149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A40BE5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35C58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451D4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DA5678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575075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17D16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A7F37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460C7"/>
    <w:rsid w:val="3C7E15AD"/>
    <w:rsid w:val="3C9A5CBB"/>
    <w:rsid w:val="3CAC3022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923879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1D5DC4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117C9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342061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206707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6776B0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0E4287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9B0199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655BE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8E6122"/>
    <w:rsid w:val="53963B9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A95135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6081E9A"/>
    <w:rsid w:val="560D11A2"/>
    <w:rsid w:val="561F14F6"/>
    <w:rsid w:val="5625670E"/>
    <w:rsid w:val="5627596C"/>
    <w:rsid w:val="563812F3"/>
    <w:rsid w:val="563F1DC2"/>
    <w:rsid w:val="56483C80"/>
    <w:rsid w:val="564E7C2C"/>
    <w:rsid w:val="565B2E43"/>
    <w:rsid w:val="56640EFA"/>
    <w:rsid w:val="566D5ABF"/>
    <w:rsid w:val="56735E90"/>
    <w:rsid w:val="56BA5760"/>
    <w:rsid w:val="56BB198B"/>
    <w:rsid w:val="56C92735"/>
    <w:rsid w:val="56D17B80"/>
    <w:rsid w:val="56DA0974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A7BCD"/>
    <w:rsid w:val="57727B09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629BD"/>
    <w:rsid w:val="582E2F97"/>
    <w:rsid w:val="583E7D0E"/>
    <w:rsid w:val="5845604A"/>
    <w:rsid w:val="584B167A"/>
    <w:rsid w:val="585D6D16"/>
    <w:rsid w:val="58695BF3"/>
    <w:rsid w:val="58771949"/>
    <w:rsid w:val="587E0F8E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034FA2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C93A47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C2BE1"/>
    <w:rsid w:val="5FEA28F5"/>
    <w:rsid w:val="5FFA069B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23E09"/>
    <w:rsid w:val="63D60A85"/>
    <w:rsid w:val="63F52D52"/>
    <w:rsid w:val="63FC71E3"/>
    <w:rsid w:val="64094094"/>
    <w:rsid w:val="640A7F6D"/>
    <w:rsid w:val="64184DC8"/>
    <w:rsid w:val="643D21EE"/>
    <w:rsid w:val="64706357"/>
    <w:rsid w:val="647212E4"/>
    <w:rsid w:val="64731AE8"/>
    <w:rsid w:val="64740DDC"/>
    <w:rsid w:val="649A64D1"/>
    <w:rsid w:val="649C183A"/>
    <w:rsid w:val="64B17EC2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A4454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8223FC"/>
    <w:rsid w:val="6D964586"/>
    <w:rsid w:val="6D9D3DD1"/>
    <w:rsid w:val="6DBD02D1"/>
    <w:rsid w:val="6DCA5496"/>
    <w:rsid w:val="6DE40488"/>
    <w:rsid w:val="6DEE1364"/>
    <w:rsid w:val="6E2C05BA"/>
    <w:rsid w:val="6E3A37B1"/>
    <w:rsid w:val="6E93606B"/>
    <w:rsid w:val="6E952935"/>
    <w:rsid w:val="6EB46052"/>
    <w:rsid w:val="6ED62BCF"/>
    <w:rsid w:val="6EF349AA"/>
    <w:rsid w:val="6EF966EE"/>
    <w:rsid w:val="6EFF0D30"/>
    <w:rsid w:val="6F0629AB"/>
    <w:rsid w:val="6F0A12DB"/>
    <w:rsid w:val="6F0F5D1B"/>
    <w:rsid w:val="6F2649D6"/>
    <w:rsid w:val="6F4D5D6E"/>
    <w:rsid w:val="6F631DB9"/>
    <w:rsid w:val="6F803423"/>
    <w:rsid w:val="6F804A13"/>
    <w:rsid w:val="6F8C16A4"/>
    <w:rsid w:val="6F914DDA"/>
    <w:rsid w:val="6FA10BA6"/>
    <w:rsid w:val="6FB2692F"/>
    <w:rsid w:val="6FE27182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4137A"/>
    <w:rsid w:val="71056D4F"/>
    <w:rsid w:val="71092030"/>
    <w:rsid w:val="7129439A"/>
    <w:rsid w:val="71371F72"/>
    <w:rsid w:val="713B2520"/>
    <w:rsid w:val="715507FE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DA5F9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539FB"/>
    <w:rsid w:val="76E66613"/>
    <w:rsid w:val="773329B9"/>
    <w:rsid w:val="77372DB2"/>
    <w:rsid w:val="773925D9"/>
    <w:rsid w:val="773D3E68"/>
    <w:rsid w:val="77495B4C"/>
    <w:rsid w:val="77740DD1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65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7"/>
    <w:link w:val="66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68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69"/>
    <w:autoRedefine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10">
    <w:name w:val="heading 5"/>
    <w:basedOn w:val="1"/>
    <w:next w:val="7"/>
    <w:link w:val="70"/>
    <w:autoRedefine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11">
    <w:name w:val="heading 6"/>
    <w:basedOn w:val="1"/>
    <w:next w:val="7"/>
    <w:link w:val="71"/>
    <w:autoRedefine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12">
    <w:name w:val="heading 7"/>
    <w:basedOn w:val="1"/>
    <w:next w:val="7"/>
    <w:link w:val="72"/>
    <w:autoRedefine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3">
    <w:name w:val="heading 8"/>
    <w:basedOn w:val="1"/>
    <w:next w:val="7"/>
    <w:link w:val="73"/>
    <w:autoRedefine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4">
    <w:name w:val="heading 9"/>
    <w:basedOn w:val="1"/>
    <w:next w:val="7"/>
    <w:link w:val="74"/>
    <w:autoRedefine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6">
    <w:name w:val="Default Paragraph Font"/>
    <w:autoRedefine/>
    <w:semiHidden/>
    <w:unhideWhenUsed/>
    <w:qFormat/>
    <w:uiPriority w:val="1"/>
  </w:style>
  <w:style w:type="table" w:default="1" w:styleId="5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3"/>
    <w:autoRedefine/>
    <w:qFormat/>
    <w:uiPriority w:val="0"/>
    <w:pPr>
      <w:ind w:firstLine="480" w:firstLineChars="200"/>
    </w:pPr>
  </w:style>
  <w:style w:type="paragraph" w:customStyle="1" w:styleId="3">
    <w:name w:val="样式 行距: 1.5 倍行距1"/>
    <w:basedOn w:val="1"/>
    <w:next w:val="4"/>
    <w:autoRedefine/>
    <w:qFormat/>
    <w:uiPriority w:val="0"/>
  </w:style>
  <w:style w:type="paragraph" w:customStyle="1" w:styleId="4">
    <w:name w:val="Item Step"/>
    <w:next w:val="1"/>
    <w:autoRedefine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paragraph" w:styleId="7">
    <w:name w:val="Normal Indent"/>
    <w:basedOn w:val="1"/>
    <w:link w:val="67"/>
    <w:autoRedefine/>
    <w:qFormat/>
    <w:uiPriority w:val="0"/>
    <w:pPr>
      <w:ind w:firstLine="420"/>
    </w:pPr>
    <w:rPr>
      <w:szCs w:val="20"/>
    </w:rPr>
  </w:style>
  <w:style w:type="paragraph" w:styleId="15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6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7">
    <w:name w:val="List Bullet"/>
    <w:basedOn w:val="1"/>
    <w:autoRedefine/>
    <w:qFormat/>
    <w:uiPriority w:val="0"/>
    <w:pPr>
      <w:keepNext/>
    </w:pPr>
    <w:rPr>
      <w:sz w:val="18"/>
      <w:szCs w:val="18"/>
    </w:rPr>
  </w:style>
  <w:style w:type="paragraph" w:styleId="18">
    <w:name w:val="Document Map"/>
    <w:basedOn w:val="1"/>
    <w:autoRedefine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9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20">
    <w:name w:val="annotation text"/>
    <w:basedOn w:val="1"/>
    <w:link w:val="75"/>
    <w:autoRedefine/>
    <w:qFormat/>
    <w:uiPriority w:val="0"/>
    <w:pPr>
      <w:widowControl/>
      <w:jc w:val="left"/>
    </w:pPr>
    <w:rPr>
      <w:kern w:val="0"/>
      <w:szCs w:val="20"/>
    </w:rPr>
  </w:style>
  <w:style w:type="paragraph" w:styleId="21">
    <w:name w:val="Salutation"/>
    <w:basedOn w:val="1"/>
    <w:next w:val="1"/>
    <w:autoRedefine/>
    <w:qFormat/>
    <w:uiPriority w:val="0"/>
  </w:style>
  <w:style w:type="paragraph" w:styleId="22">
    <w:name w:val="Body Text 3"/>
    <w:basedOn w:val="1"/>
    <w:autoRedefine/>
    <w:qFormat/>
    <w:uiPriority w:val="0"/>
    <w:rPr>
      <w:sz w:val="16"/>
      <w:szCs w:val="16"/>
    </w:rPr>
  </w:style>
  <w:style w:type="paragraph" w:styleId="2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24">
    <w:name w:val="Body Text Indent"/>
    <w:basedOn w:val="1"/>
    <w:link w:val="76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5">
    <w:name w:val="Block Text"/>
    <w:basedOn w:val="1"/>
    <w:autoRedefine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6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7">
    <w:name w:val="toc 3"/>
    <w:basedOn w:val="1"/>
    <w:next w:val="1"/>
    <w:autoRedefine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8">
    <w:name w:val="Plain Text"/>
    <w:basedOn w:val="1"/>
    <w:link w:val="77"/>
    <w:autoRedefine/>
    <w:qFormat/>
    <w:uiPriority w:val="0"/>
    <w:rPr>
      <w:rFonts w:ascii="宋体" w:hAnsi="Courier New" w:cs="Courier New"/>
      <w:szCs w:val="21"/>
    </w:rPr>
  </w:style>
  <w:style w:type="paragraph" w:styleId="29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30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31">
    <w:name w:val="Body Text Indent 2"/>
    <w:basedOn w:val="1"/>
    <w:autoRedefine/>
    <w:qFormat/>
    <w:uiPriority w:val="0"/>
    <w:pPr>
      <w:spacing w:line="360" w:lineRule="auto"/>
      <w:ind w:firstLine="420"/>
    </w:pPr>
    <w:rPr>
      <w:szCs w:val="20"/>
    </w:rPr>
  </w:style>
  <w:style w:type="paragraph" w:styleId="32">
    <w:name w:val="Balloon Text"/>
    <w:basedOn w:val="1"/>
    <w:link w:val="78"/>
    <w:autoRedefine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3">
    <w:name w:val="footer"/>
    <w:basedOn w:val="1"/>
    <w:link w:val="7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Signature"/>
    <w:basedOn w:val="1"/>
    <w:autoRedefine/>
    <w:qFormat/>
    <w:uiPriority w:val="0"/>
    <w:pPr>
      <w:ind w:left="4320"/>
    </w:pPr>
    <w:rPr>
      <w:rFonts w:eastAsia="楷体_GB2312"/>
      <w:szCs w:val="20"/>
    </w:rPr>
  </w:style>
  <w:style w:type="paragraph" w:styleId="36">
    <w:name w:val="toc 1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7">
    <w:name w:val="toc 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8">
    <w:name w:val="index heading"/>
    <w:basedOn w:val="1"/>
    <w:next w:val="39"/>
    <w:autoRedefine/>
    <w:qFormat/>
    <w:uiPriority w:val="0"/>
    <w:rPr>
      <w:szCs w:val="20"/>
    </w:rPr>
  </w:style>
  <w:style w:type="paragraph" w:styleId="39">
    <w:name w:val="index 1"/>
    <w:basedOn w:val="1"/>
    <w:next w:val="1"/>
    <w:autoRedefine/>
    <w:qFormat/>
    <w:uiPriority w:val="0"/>
  </w:style>
  <w:style w:type="paragraph" w:styleId="40">
    <w:name w:val="Subtitle"/>
    <w:basedOn w:val="1"/>
    <w:next w:val="1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41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2">
    <w:name w:val="toc 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3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4">
    <w:name w:val="table of figures"/>
    <w:basedOn w:val="1"/>
    <w:next w:val="1"/>
    <w:autoRedefine/>
    <w:qFormat/>
    <w:uiPriority w:val="0"/>
    <w:pPr>
      <w:ind w:left="840" w:leftChars="200" w:hanging="420" w:hangingChars="200"/>
    </w:pPr>
  </w:style>
  <w:style w:type="paragraph" w:styleId="45">
    <w:name w:val="toc 2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6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7">
    <w:name w:val="Body Text 2"/>
    <w:basedOn w:val="1"/>
    <w:next w:val="23"/>
    <w:autoRedefine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8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9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0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1">
    <w:name w:val="annotation subject"/>
    <w:basedOn w:val="20"/>
    <w:next w:val="20"/>
    <w:link w:val="81"/>
    <w:autoRedefine/>
    <w:qFormat/>
    <w:uiPriority w:val="0"/>
    <w:rPr>
      <w:b/>
      <w:bCs/>
    </w:rPr>
  </w:style>
  <w:style w:type="paragraph" w:styleId="52">
    <w:name w:val="Body Text First Indent"/>
    <w:basedOn w:val="23"/>
    <w:next w:val="1"/>
    <w:autoRedefine/>
    <w:qFormat/>
    <w:uiPriority w:val="0"/>
    <w:pPr>
      <w:spacing w:line="240" w:lineRule="auto"/>
      <w:ind w:firstLine="420" w:firstLineChars="100"/>
    </w:pPr>
    <w:rPr>
      <w:szCs w:val="24"/>
    </w:rPr>
  </w:style>
  <w:style w:type="paragraph" w:styleId="53">
    <w:name w:val="Body Text First Indent 2"/>
    <w:basedOn w:val="24"/>
    <w:autoRedefine/>
    <w:qFormat/>
    <w:uiPriority w:val="0"/>
    <w:pPr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5">
    <w:name w:val="Table Grid"/>
    <w:basedOn w:val="5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7">
    <w:name w:val="Strong"/>
    <w:basedOn w:val="56"/>
    <w:autoRedefine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8">
    <w:name w:val="page number"/>
    <w:basedOn w:val="56"/>
    <w:autoRedefine/>
    <w:qFormat/>
    <w:uiPriority w:val="0"/>
  </w:style>
  <w:style w:type="character" w:styleId="59">
    <w:name w:val="FollowedHyperlink"/>
    <w:autoRedefine/>
    <w:qFormat/>
    <w:uiPriority w:val="0"/>
    <w:rPr>
      <w:color w:val="800080"/>
      <w:u w:val="single"/>
    </w:rPr>
  </w:style>
  <w:style w:type="character" w:styleId="60">
    <w:name w:val="Emphasis"/>
    <w:autoRedefine/>
    <w:qFormat/>
    <w:uiPriority w:val="0"/>
    <w:rPr>
      <w:i/>
      <w:iCs/>
    </w:rPr>
  </w:style>
  <w:style w:type="character" w:styleId="61">
    <w:name w:val="Hyperlink"/>
    <w:basedOn w:val="56"/>
    <w:autoRedefine/>
    <w:qFormat/>
    <w:uiPriority w:val="99"/>
    <w:rPr>
      <w:color w:val="0000FF"/>
      <w:u w:val="single"/>
    </w:rPr>
  </w:style>
  <w:style w:type="character" w:styleId="62">
    <w:name w:val="annotation reference"/>
    <w:autoRedefine/>
    <w:qFormat/>
    <w:uiPriority w:val="0"/>
    <w:rPr>
      <w:sz w:val="21"/>
      <w:szCs w:val="21"/>
    </w:rPr>
  </w:style>
  <w:style w:type="character" w:styleId="63">
    <w:name w:val="footnote reference"/>
    <w:autoRedefine/>
    <w:unhideWhenUsed/>
    <w:qFormat/>
    <w:uiPriority w:val="99"/>
    <w:rPr>
      <w:vertAlign w:val="superscript"/>
    </w:rPr>
  </w:style>
  <w:style w:type="paragraph" w:styleId="64">
    <w:name w:val="List Paragraph"/>
    <w:basedOn w:val="1"/>
    <w:link w:val="13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5">
    <w:name w:val="标题 1 Char"/>
    <w:link w:val="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6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正文缩进 Char"/>
    <w:link w:val="7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8">
    <w:name w:val="标题 3 Char"/>
    <w:link w:val="8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9">
    <w:name w:val="标题 4 Char"/>
    <w:link w:val="9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0">
    <w:name w:val="标题 5 Char"/>
    <w:link w:val="10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71">
    <w:name w:val="标题 6 Char"/>
    <w:link w:val="11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72">
    <w:name w:val="标题 7 Char"/>
    <w:link w:val="12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3">
    <w:name w:val="标题 8 Char"/>
    <w:link w:val="13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4">
    <w:name w:val="标题 9 Char"/>
    <w:link w:val="14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5">
    <w:name w:val="批注文字 Char"/>
    <w:link w:val="20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76">
    <w:name w:val="正文文本缩进 Char"/>
    <w:link w:val="24"/>
    <w:autoRedefine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7">
    <w:name w:val="纯文本 Char"/>
    <w:link w:val="28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批注框文本 Char"/>
    <w:link w:val="32"/>
    <w:autoRedefine/>
    <w:qFormat/>
    <w:locked/>
    <w:uiPriority w:val="0"/>
    <w:rPr>
      <w:sz w:val="18"/>
      <w:szCs w:val="18"/>
    </w:rPr>
  </w:style>
  <w:style w:type="character" w:customStyle="1" w:styleId="79">
    <w:name w:val="页脚 Char"/>
    <w:link w:val="3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Char1"/>
    <w:link w:val="3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批注主题 Char"/>
    <w:link w:val="51"/>
    <w:autoRedefine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82">
    <w:name w:val="marklong"/>
    <w:basedOn w:val="56"/>
    <w:autoRedefine/>
    <w:qFormat/>
    <w:uiPriority w:val="0"/>
  </w:style>
  <w:style w:type="character" w:customStyle="1" w:styleId="83">
    <w:name w:val="Char Char5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4">
    <w:name w:val="style111"/>
    <w:autoRedefine/>
    <w:qFormat/>
    <w:uiPriority w:val="0"/>
    <w:rPr>
      <w:sz w:val="27"/>
    </w:rPr>
  </w:style>
  <w:style w:type="character" w:customStyle="1" w:styleId="85">
    <w:name w:val="question-title2"/>
    <w:autoRedefine/>
    <w:qFormat/>
    <w:uiPriority w:val="99"/>
    <w:rPr>
      <w:rFonts w:cs="Times New Roman"/>
    </w:rPr>
  </w:style>
  <w:style w:type="character" w:customStyle="1" w:styleId="86">
    <w:name w:val="cnfont1"/>
    <w:basedOn w:val="56"/>
    <w:autoRedefine/>
    <w:qFormat/>
    <w:uiPriority w:val="0"/>
  </w:style>
  <w:style w:type="character" w:customStyle="1" w:styleId="87">
    <w:name w:val="h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fee"/>
    <w:basedOn w:val="56"/>
    <w:autoRedefine/>
    <w:qFormat/>
    <w:uiPriority w:val="0"/>
  </w:style>
  <w:style w:type="character" w:customStyle="1" w:styleId="89">
    <w:name w:val="页眉 Char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90">
    <w:name w:val="param_td12"/>
    <w:basedOn w:val="56"/>
    <w:autoRedefine/>
    <w:qFormat/>
    <w:uiPriority w:val="0"/>
  </w:style>
  <w:style w:type="character" w:customStyle="1" w:styleId="91">
    <w:name w:val="apple-converted-space"/>
    <w:basedOn w:val="56"/>
    <w:autoRedefine/>
    <w:qFormat/>
    <w:uiPriority w:val="0"/>
  </w:style>
  <w:style w:type="character" w:customStyle="1" w:styleId="92">
    <w:name w:val="正文文本 Char Char Char Char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Footer-Even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style11"/>
    <w:autoRedefine/>
    <w:qFormat/>
    <w:uiPriority w:val="0"/>
    <w:rPr>
      <w:sz w:val="21"/>
      <w:szCs w:val="21"/>
    </w:rPr>
  </w:style>
  <w:style w:type="character" w:customStyle="1" w:styleId="95">
    <w:name w:val="span_paramvalue"/>
    <w:basedOn w:val="56"/>
    <w:autoRedefine/>
    <w:qFormat/>
    <w:uiPriority w:val="0"/>
  </w:style>
  <w:style w:type="character" w:customStyle="1" w:styleId="96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97">
    <w:name w:val="标题 31"/>
    <w:autoRedefine/>
    <w:qFormat/>
    <w:uiPriority w:val="0"/>
    <w:rPr>
      <w:rFonts w:ascii="黑体" w:hAnsi="ˎ̥" w:eastAsia="黑体"/>
      <w:sz w:val="28"/>
    </w:rPr>
  </w:style>
  <w:style w:type="character" w:customStyle="1" w:styleId="98">
    <w:name w:val="Char Char7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9">
    <w:name w:val="Char Char6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00">
    <w:name w:val="favorite"/>
    <w:basedOn w:val="56"/>
    <w:autoRedefine/>
    <w:qFormat/>
    <w:uiPriority w:val="0"/>
  </w:style>
  <w:style w:type="character" w:customStyle="1" w:styleId="101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labelstyle1"/>
    <w:autoRedefine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3">
    <w:name w:val="highlight"/>
    <w:basedOn w:val="56"/>
    <w:autoRedefine/>
    <w:qFormat/>
    <w:uiPriority w:val="0"/>
  </w:style>
  <w:style w:type="character" w:customStyle="1" w:styleId="104">
    <w:name w:val="arial1"/>
    <w:autoRedefine/>
    <w:qFormat/>
    <w:uiPriority w:val="0"/>
    <w:rPr>
      <w:rFonts w:hint="default" w:ascii="Arial" w:hAnsi="Arial" w:cs="Arial"/>
    </w:rPr>
  </w:style>
  <w:style w:type="character" w:customStyle="1" w:styleId="105">
    <w:name w:val="apple-style-span"/>
    <w:basedOn w:val="56"/>
    <w:autoRedefine/>
    <w:qFormat/>
    <w:uiPriority w:val="0"/>
  </w:style>
  <w:style w:type="character" w:customStyle="1" w:styleId="106">
    <w:name w:val="font12b21"/>
    <w:autoRedefine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7">
    <w:name w:val="Head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8">
    <w:name w:val="font0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9">
    <w:name w:val="para"/>
    <w:basedOn w:val="56"/>
    <w:autoRedefine/>
    <w:qFormat/>
    <w:uiPriority w:val="0"/>
  </w:style>
  <w:style w:type="character" w:customStyle="1" w:styleId="110">
    <w:name w:val="text5"/>
    <w:basedOn w:val="56"/>
    <w:autoRedefine/>
    <w:qFormat/>
    <w:uiPriority w:val="0"/>
  </w:style>
  <w:style w:type="character" w:customStyle="1" w:styleId="111">
    <w:name w:val="dg2"/>
    <w:basedOn w:val="56"/>
    <w:autoRedefine/>
    <w:qFormat/>
    <w:uiPriority w:val="0"/>
  </w:style>
  <w:style w:type="character" w:customStyle="1" w:styleId="112">
    <w:name w:val="a"/>
    <w:basedOn w:val="56"/>
    <w:autoRedefine/>
    <w:qFormat/>
    <w:uiPriority w:val="0"/>
  </w:style>
  <w:style w:type="character" w:customStyle="1" w:styleId="113">
    <w:name w:val="Char Char12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14">
    <w:name w:val="txt1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5">
    <w:name w:val="backtop"/>
    <w:basedOn w:val="56"/>
    <w:autoRedefine/>
    <w:qFormat/>
    <w:uiPriority w:val="0"/>
  </w:style>
  <w:style w:type="character" w:customStyle="1" w:styleId="116">
    <w:name w:val="表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7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Char Char11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9">
    <w:name w:val="titleblack14px1"/>
    <w:autoRedefine/>
    <w:qFormat/>
    <w:uiPriority w:val="0"/>
    <w:rPr>
      <w:b/>
      <w:bCs/>
      <w:color w:val="000000"/>
      <w:sz w:val="21"/>
      <w:szCs w:val="21"/>
    </w:rPr>
  </w:style>
  <w:style w:type="character" w:customStyle="1" w:styleId="120">
    <w:name w:val="line_h201"/>
    <w:basedOn w:val="56"/>
    <w:autoRedefine/>
    <w:qFormat/>
    <w:uiPriority w:val="0"/>
  </w:style>
  <w:style w:type="character" w:customStyle="1" w:styleId="121">
    <w:name w:val="Foot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2">
    <w:name w:val="price"/>
    <w:basedOn w:val="56"/>
    <w:autoRedefine/>
    <w:qFormat/>
    <w:uiPriority w:val="0"/>
  </w:style>
  <w:style w:type="character" w:customStyle="1" w:styleId="123">
    <w:name w:val="!aj_sol_居中_图文框 Char Char"/>
    <w:link w:val="124"/>
    <w:autoRedefine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4">
    <w:name w:val="!aj_sol_居中_图文框"/>
    <w:basedOn w:val="1"/>
    <w:link w:val="123"/>
    <w:autoRedefine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5">
    <w:name w:val="样式 Char Char"/>
    <w:link w:val="126"/>
    <w:autoRedefine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6">
    <w:name w:val="样式"/>
    <w:link w:val="12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7">
    <w:name w:val="样式 宋体 小三 加粗"/>
    <w:autoRedefine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8">
    <w:name w:val="9pix"/>
    <w:basedOn w:val="56"/>
    <w:autoRedefine/>
    <w:qFormat/>
    <w:uiPriority w:val="0"/>
  </w:style>
  <w:style w:type="character" w:customStyle="1" w:styleId="129">
    <w:name w:val="style3"/>
    <w:basedOn w:val="56"/>
    <w:autoRedefine/>
    <w:qFormat/>
    <w:uiPriority w:val="0"/>
  </w:style>
  <w:style w:type="character" w:customStyle="1" w:styleId="130">
    <w:name w:val="段 Char"/>
    <w:link w:val="131"/>
    <w:autoRedefine/>
    <w:qFormat/>
    <w:uiPriority w:val="0"/>
    <w:rPr>
      <w:rFonts w:ascii="宋体"/>
      <w:sz w:val="21"/>
      <w:lang w:val="en-US" w:eastAsia="zh-CN" w:bidi="ar-SA"/>
    </w:rPr>
  </w:style>
  <w:style w:type="paragraph" w:customStyle="1" w:styleId="131">
    <w:name w:val="段"/>
    <w:link w:val="130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2">
    <w:name w:val="1.正文 Char Char"/>
    <w:link w:val="133"/>
    <w:autoRedefine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3">
    <w:name w:val="1.正文"/>
    <w:basedOn w:val="1"/>
    <w:next w:val="1"/>
    <w:link w:val="132"/>
    <w:autoRedefine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4">
    <w:name w:val="方案正文 Char Char"/>
    <w:link w:val="135"/>
    <w:autoRedefine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5">
    <w:name w:val="方案正文"/>
    <w:basedOn w:val="1"/>
    <w:link w:val="134"/>
    <w:autoRedefine/>
    <w:qFormat/>
    <w:uiPriority w:val="0"/>
    <w:pPr>
      <w:spacing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6">
    <w:name w:val="列出段落 Char"/>
    <w:link w:val="64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37">
    <w:name w:val="p141"/>
    <w:autoRedefine/>
    <w:qFormat/>
    <w:uiPriority w:val="0"/>
    <w:rPr>
      <w:sz w:val="21"/>
      <w:szCs w:val="21"/>
    </w:rPr>
  </w:style>
  <w:style w:type="character" w:customStyle="1" w:styleId="138">
    <w:name w:val="unnamed21"/>
    <w:autoRedefine/>
    <w:qFormat/>
    <w:uiPriority w:val="0"/>
    <w:rPr>
      <w:color w:val="CC6633"/>
      <w:u w:val="none"/>
    </w:rPr>
  </w:style>
  <w:style w:type="character" w:customStyle="1" w:styleId="139">
    <w:name w:val="Table Text Char1"/>
    <w:link w:val="140"/>
    <w:autoRedefine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40">
    <w:name w:val="Table Text"/>
    <w:link w:val="139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41">
    <w:name w:val="Char Char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42">
    <w:name w:val="纯文本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3">
    <w:name w:val="content2"/>
    <w:autoRedefine/>
    <w:qFormat/>
    <w:uiPriority w:val="0"/>
    <w:rPr>
      <w:color w:val="666666"/>
      <w:sz w:val="18"/>
      <w:szCs w:val="18"/>
    </w:rPr>
  </w:style>
  <w:style w:type="character" w:customStyle="1" w:styleId="144">
    <w:name w:val="NormalCharacter"/>
    <w:autoRedefine/>
    <w:semiHidden/>
    <w:qFormat/>
    <w:uiPriority w:val="0"/>
  </w:style>
  <w:style w:type="character" w:customStyle="1" w:styleId="145">
    <w:name w:val="Char Char8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6">
    <w:name w:val="biaoti2"/>
    <w:basedOn w:val="56"/>
    <w:autoRedefine/>
    <w:qFormat/>
    <w:uiPriority w:val="0"/>
  </w:style>
  <w:style w:type="character" w:customStyle="1" w:styleId="147">
    <w:name w:val="font21"/>
    <w:autoRedefine/>
    <w:qFormat/>
    <w:uiPriority w:val="0"/>
    <w:rPr>
      <w:color w:val="417998"/>
      <w:sz w:val="18"/>
      <w:szCs w:val="18"/>
    </w:rPr>
  </w:style>
  <w:style w:type="character" w:customStyle="1" w:styleId="148">
    <w:name w:val="v"/>
    <w:basedOn w:val="56"/>
    <w:autoRedefine/>
    <w:qFormat/>
    <w:uiPriority w:val="0"/>
  </w:style>
  <w:style w:type="character" w:customStyle="1" w:styleId="149">
    <w:name w:val="样式 样式 首行缩进:  2 字符 + 首行缩进:  2 字符 Char Char"/>
    <w:link w:val="150"/>
    <w:autoRedefine/>
    <w:qFormat/>
    <w:uiPriority w:val="0"/>
    <w:rPr>
      <w:rFonts w:ascii="宋体" w:hAnsi="宋体"/>
      <w:lang w:bidi="ar-SA"/>
    </w:rPr>
  </w:style>
  <w:style w:type="paragraph" w:customStyle="1" w:styleId="150">
    <w:name w:val="样式 样式 首行缩进:  2 字符 + 首行缩进:  2 字符"/>
    <w:basedOn w:val="1"/>
    <w:link w:val="149"/>
    <w:autoRedefine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51">
    <w:name w:val="xl51 Char Char"/>
    <w:link w:val="152"/>
    <w:autoRedefine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52">
    <w:name w:val="xl51"/>
    <w:basedOn w:val="1"/>
    <w:link w:val="15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3">
    <w:name w:val="large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4">
    <w:name w:val="H6 Char Char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5">
    <w:name w:val="普通文字 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6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7">
    <w:name w:val="Char Char4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58">
    <w:name w:val="main_text"/>
    <w:basedOn w:val="56"/>
    <w:autoRedefine/>
    <w:qFormat/>
    <w:uiPriority w:val="0"/>
  </w:style>
  <w:style w:type="character" w:customStyle="1" w:styleId="159">
    <w:name w:val="正文首行缩进2字 Char Char"/>
    <w:link w:val="160"/>
    <w:autoRedefine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60">
    <w:name w:val="正文首行缩进2字"/>
    <w:basedOn w:val="1"/>
    <w:link w:val="159"/>
    <w:autoRedefine/>
    <w:qFormat/>
    <w:uiPriority w:val="0"/>
    <w:pPr>
      <w:spacing w:beforeAutospacing="1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61">
    <w:name w:val="普通文字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2">
    <w:name w:val="pt141"/>
    <w:autoRedefine/>
    <w:qFormat/>
    <w:uiPriority w:val="0"/>
    <w:rPr>
      <w:b/>
      <w:bCs/>
      <w:color w:val="F3F3F3"/>
      <w:sz w:val="20"/>
      <w:szCs w:val="20"/>
    </w:rPr>
  </w:style>
  <w:style w:type="character" w:customStyle="1" w:styleId="163">
    <w:name w:val="style21"/>
    <w:autoRedefine/>
    <w:qFormat/>
    <w:uiPriority w:val="0"/>
    <w:rPr>
      <w:b/>
      <w:bCs/>
      <w:color w:val="044973"/>
    </w:rPr>
  </w:style>
  <w:style w:type="character" w:customStyle="1" w:styleId="164">
    <w:name w:val="样式 正文缩进 + 首行缩进:  2 字符 Char Char"/>
    <w:link w:val="165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5">
    <w:name w:val="样式 正文缩进 + 首行缩进:  2 字符"/>
    <w:basedOn w:val="7"/>
    <w:link w:val="16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6">
    <w:name w:val="Char Char10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7">
    <w:name w:val="表格正文 Char Char"/>
    <w:link w:val="168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8">
    <w:name w:val="表格正文"/>
    <w:basedOn w:val="1"/>
    <w:link w:val="167"/>
    <w:autoRedefine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9">
    <w:name w:val="Anrede1IhrZeichen"/>
    <w:autoRedefine/>
    <w:qFormat/>
    <w:uiPriority w:val="0"/>
    <w:rPr>
      <w:rFonts w:ascii="Arial" w:hAnsi="Arial"/>
      <w:sz w:val="20"/>
    </w:rPr>
  </w:style>
  <w:style w:type="character" w:customStyle="1" w:styleId="170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1">
    <w:name w:val="需求书2"/>
    <w:basedOn w:val="1"/>
    <w:autoRedefine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72">
    <w:name w:val="Table Heading"/>
    <w:basedOn w:val="1"/>
    <w:autoRedefine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3">
    <w:name w:val="Style1"/>
    <w:basedOn w:val="5"/>
    <w:autoRedefine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4">
    <w:name w:val="F正文"/>
    <w:basedOn w:val="1"/>
    <w:autoRedefine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题注4"/>
    <w:basedOn w:val="1"/>
    <w:next w:val="16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8">
    <w:name w:val="font14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4"/>
    </w:rPr>
  </w:style>
  <w:style w:type="paragraph" w:customStyle="1" w:styleId="179">
    <w:name w:val="xl106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80">
    <w:name w:val="标题 4 宋体"/>
    <w:basedOn w:val="181"/>
    <w:autoRedefine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81">
    <w:name w:val="标题 4 +"/>
    <w:basedOn w:val="13"/>
    <w:autoRedefine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82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3">
    <w:name w:val="font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4">
    <w:name w:val="font5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xl58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6">
    <w:name w:val="中等深浅网格 1 - 强调文字颜色 21"/>
    <w:basedOn w:val="1"/>
    <w:autoRedefine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7">
    <w:name w:val="样式 正文文本 2正文文字 2 + 宋体 黑色 首行缩进:  0.95 厘米 段后: 0 磅 行距: 1.5 倍行距"/>
    <w:basedOn w:val="47"/>
    <w:autoRedefine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8">
    <w:name w:val="_Style 35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189">
    <w:name w:val="四级条标题"/>
    <w:basedOn w:val="190"/>
    <w:next w:val="9"/>
    <w:autoRedefine/>
    <w:qFormat/>
    <w:uiPriority w:val="0"/>
    <w:pPr>
      <w:outlineLvl w:val="5"/>
    </w:pPr>
  </w:style>
  <w:style w:type="paragraph" w:customStyle="1" w:styleId="190">
    <w:name w:val="三级条标题"/>
    <w:basedOn w:val="191"/>
    <w:next w:val="9"/>
    <w:autoRedefine/>
    <w:qFormat/>
    <w:uiPriority w:val="0"/>
    <w:pPr>
      <w:ind w:left="0"/>
      <w:outlineLvl w:val="4"/>
    </w:pPr>
  </w:style>
  <w:style w:type="paragraph" w:customStyle="1" w:styleId="191">
    <w:name w:val="二级条标题"/>
    <w:basedOn w:val="192"/>
    <w:next w:val="9"/>
    <w:autoRedefine/>
    <w:qFormat/>
    <w:uiPriority w:val="0"/>
    <w:pPr>
      <w:ind w:left="540"/>
      <w:outlineLvl w:val="3"/>
    </w:pPr>
  </w:style>
  <w:style w:type="paragraph" w:customStyle="1" w:styleId="192">
    <w:name w:val="一级条标题"/>
    <w:basedOn w:val="193"/>
    <w:next w:val="9"/>
    <w:autoRedefine/>
    <w:qFormat/>
    <w:uiPriority w:val="0"/>
    <w:pPr>
      <w:spacing w:beforeLines="0" w:afterLines="0"/>
      <w:ind w:left="0"/>
      <w:outlineLvl w:val="2"/>
    </w:pPr>
  </w:style>
  <w:style w:type="paragraph" w:customStyle="1" w:styleId="193">
    <w:name w:val="章标题"/>
    <w:next w:val="9"/>
    <w:autoRedefine/>
    <w:qFormat/>
    <w:uiPriority w:val="0"/>
    <w:pPr>
      <w:spacing w:beforeLines="50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5">
    <w:name w:val="正文加重首行缩进2字"/>
    <w:basedOn w:val="160"/>
    <w:autoRedefine/>
    <w:qFormat/>
    <w:uiPriority w:val="0"/>
    <w:rPr>
      <w:b/>
      <w:bCs/>
      <w:kern w:val="2"/>
      <w:szCs w:val="24"/>
    </w:rPr>
  </w:style>
  <w:style w:type="paragraph" w:customStyle="1" w:styleId="1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7">
    <w:name w:val="样式 标题 5 + 宋体"/>
    <w:basedOn w:val="10"/>
    <w:autoRedefine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8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9">
    <w:name w:val="Date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0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0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02">
    <w:name w:val="xl101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4">
    <w:name w:val="书籍标题3"/>
    <w:basedOn w:val="205"/>
    <w:autoRedefine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5">
    <w:name w:val="书籍标题2"/>
    <w:basedOn w:val="1"/>
    <w:autoRedefine/>
    <w:qFormat/>
    <w:uiPriority w:val="0"/>
    <w:pPr>
      <w:tabs>
        <w:tab w:val="left" w:pos="840"/>
      </w:tabs>
      <w:spacing w:beforeLines="100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6">
    <w:name w:val="2册标题3"/>
    <w:basedOn w:val="1"/>
    <w:next w:val="1"/>
    <w:autoRedefine/>
    <w:qFormat/>
    <w:uiPriority w:val="0"/>
    <w:pPr>
      <w:spacing w:beforeLines="50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小标题 2"/>
    <w:basedOn w:val="1"/>
    <w:autoRedefine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11">
    <w:name w:val="文档正文"/>
    <w:basedOn w:val="1"/>
    <w:autoRedefine/>
    <w:qFormat/>
    <w:uiPriority w:val="0"/>
    <w:rPr>
      <w:rFonts w:ascii="Arial" w:hAnsi="Arial" w:cs="Arial"/>
      <w:bCs/>
      <w:sz w:val="24"/>
    </w:rPr>
  </w:style>
  <w:style w:type="paragraph" w:customStyle="1" w:styleId="212">
    <w:name w:val="正文－首行缩进"/>
    <w:basedOn w:val="1"/>
    <w:autoRedefine/>
    <w:qFormat/>
    <w:uiPriority w:val="0"/>
    <w:pPr>
      <w:ind w:firstLine="200" w:firstLineChars="200"/>
    </w:pPr>
  </w:style>
  <w:style w:type="paragraph" w:customStyle="1" w:styleId="213">
    <w:name w:val="Char1 Char Char Char1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214">
    <w:name w:val="xl32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5">
    <w:name w:val="表身"/>
    <w:autoRedefine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2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Char Char Char Char Char Char Char Char Char Char"/>
    <w:basedOn w:val="18"/>
    <w:autoRedefine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4">
    <w:name w:val="正文样式"/>
    <w:basedOn w:val="1"/>
    <w:autoRedefine/>
    <w:qFormat/>
    <w:uiPriority w:val="0"/>
    <w:pPr>
      <w:tabs>
        <w:tab w:val="left" w:pos="630"/>
      </w:tabs>
      <w:spacing w:line="300" w:lineRule="auto"/>
      <w:ind w:left="630" w:hanging="630"/>
    </w:pPr>
    <w:rPr>
      <w:rFonts w:ascii="宋体"/>
      <w:sz w:val="24"/>
    </w:rPr>
  </w:style>
  <w:style w:type="paragraph" w:customStyle="1" w:styleId="225">
    <w:name w:val="xl6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6">
    <w:name w:val="书籍标题4"/>
    <w:basedOn w:val="204"/>
    <w:next w:val="1"/>
    <w:autoRedefine/>
    <w:qFormat/>
    <w:uiPriority w:val="0"/>
    <w:pPr>
      <w:tabs>
        <w:tab w:val="left" w:pos="1680"/>
        <w:tab w:val="clear" w:pos="1260"/>
      </w:tabs>
      <w:spacing w:beforeLines="0" w:afterLines="0"/>
      <w:ind w:left="1680"/>
      <w:outlineLvl w:val="3"/>
    </w:pPr>
    <w:rPr>
      <w:sz w:val="24"/>
      <w:szCs w:val="24"/>
      <w:lang w:val="zh-CN"/>
    </w:rPr>
  </w:style>
  <w:style w:type="paragraph" w:customStyle="1" w:styleId="227">
    <w:name w:val="xl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8">
    <w:name w:val="xl73"/>
    <w:basedOn w:val="1"/>
    <w:autoRedefine/>
    <w:qFormat/>
    <w:uiPriority w:val="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1.1 标题"/>
    <w:basedOn w:val="5"/>
    <w:autoRedefine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3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3">
    <w:name w:val="样式 标题 3标题 3 Char Char Char Char(A-3)sect1.2.3h3H3 + 加粗 段前:..."/>
    <w:basedOn w:val="8"/>
    <w:autoRedefine/>
    <w:qFormat/>
    <w:uiPriority w:val="0"/>
    <w:pPr>
      <w:tabs>
        <w:tab w:val="left" w:pos="0"/>
        <w:tab w:val="left" w:pos="1080"/>
      </w:tabs>
      <w:spacing w:before="24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4">
    <w:name w:val="xl56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5">
    <w:name w:val="正文1"/>
    <w:basedOn w:val="1"/>
    <w:autoRedefine/>
    <w:qFormat/>
    <w:uiPriority w:val="0"/>
    <w:pPr>
      <w:spacing w:line="360" w:lineRule="auto"/>
    </w:pPr>
    <w:rPr>
      <w:rFonts w:ascii="Arial" w:hAnsi="Arial"/>
      <w:sz w:val="24"/>
      <w:szCs w:val="20"/>
    </w:rPr>
  </w:style>
  <w:style w:type="paragraph" w:customStyle="1" w:styleId="23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Char Char Char Char Char Char Char Char Char Char Char Char Char Char Char Char"/>
    <w:basedOn w:val="1"/>
    <w:autoRedefine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9">
    <w:name w:val="办公自动化专用标题"/>
    <w:basedOn w:val="50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4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1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42">
    <w:name w:val="Char Char2 Char Char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43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4">
    <w:name w:val="编号2级"/>
    <w:autoRedefine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5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6">
    <w:name w:val="(标书)正文 Char"/>
    <w:basedOn w:val="1"/>
    <w:autoRedefine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7">
    <w:name w:val="有缩进正文"/>
    <w:basedOn w:val="1"/>
    <w:autoRedefine/>
    <w:qFormat/>
    <w:uiPriority w:val="0"/>
    <w:pPr>
      <w:spacing w:beforeLines="50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8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customStyle="1" w:styleId="249">
    <w:name w:val="text5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0">
    <w:name w:val="p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5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3">
    <w:name w:val="font6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5">
    <w:name w:val="样式1"/>
    <w:basedOn w:val="1"/>
    <w:autoRedefine/>
    <w:qFormat/>
    <w:uiPriority w:val="0"/>
    <w:pPr>
      <w:tabs>
        <w:tab w:val="left" w:pos="284"/>
      </w:tabs>
      <w:adjustRightInd w:val="0"/>
      <w:snapToGrid w:val="0"/>
      <w:spacing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6">
    <w:name w:val="表项"/>
    <w:next w:val="215"/>
    <w:autoRedefine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7">
    <w:name w:val="表格标题"/>
    <w:basedOn w:val="168"/>
    <w:autoRedefine/>
    <w:qFormat/>
    <w:uiPriority w:val="0"/>
    <w:pPr>
      <w:jc w:val="center"/>
    </w:pPr>
    <w:rPr>
      <w:b/>
    </w:rPr>
  </w:style>
  <w:style w:type="paragraph" w:customStyle="1" w:styleId="258">
    <w:name w:val="日期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9">
    <w:name w:val="P标3"/>
    <w:basedOn w:val="8"/>
    <w:autoRedefine/>
    <w:qFormat/>
    <w:uiPriority w:val="0"/>
    <w:pPr>
      <w:keepNext w:val="0"/>
      <w:keepLines w:val="0"/>
      <w:spacing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60">
    <w:name w:val="投标文件2"/>
    <w:basedOn w:val="1"/>
    <w:autoRedefine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61">
    <w:name w:val="题注5"/>
    <w:basedOn w:val="1"/>
    <w:next w:val="16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2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3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4">
    <w:name w:val="标题3"/>
    <w:basedOn w:val="8"/>
    <w:autoRedefine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5">
    <w:name w:val="QB表内文字"/>
    <w:basedOn w:val="9"/>
    <w:autoRedefine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6">
    <w:name w:val="xl2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7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8">
    <w:name w:val="tabletext"/>
    <w:basedOn w:val="1"/>
    <w:autoRedefine/>
    <w:qFormat/>
    <w:uiPriority w:val="0"/>
    <w:pPr>
      <w:widowControl/>
      <w:spacing w:beforeAutospacing="1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9">
    <w:name w:val="表格内容"/>
    <w:basedOn w:val="1"/>
    <w:next w:val="1"/>
    <w:autoRedefine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70">
    <w:name w:val="Char Char15 Char Char"/>
    <w:basedOn w:val="1"/>
    <w:autoRedefine/>
    <w:qFormat/>
    <w:uiPriority w:val="0"/>
    <w:rPr>
      <w:szCs w:val="20"/>
    </w:rPr>
  </w:style>
  <w:style w:type="paragraph" w:customStyle="1" w:styleId="27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a4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73">
    <w:name w:val="Char Char1 Char"/>
    <w:basedOn w:val="1"/>
    <w:autoRedefine/>
    <w:qFormat/>
    <w:uiPriority w:val="0"/>
  </w:style>
  <w:style w:type="paragraph" w:customStyle="1" w:styleId="27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Autospacing="1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8">
    <w:name w:val="标准正文"/>
    <w:basedOn w:val="1"/>
    <w:autoRedefine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9">
    <w:name w:val="样式5"/>
    <w:basedOn w:val="280"/>
    <w:next w:val="280"/>
    <w:autoRedefine/>
    <w:qFormat/>
    <w:uiPriority w:val="0"/>
    <w:pPr>
      <w:tabs>
        <w:tab w:val="right" w:leader="dot" w:pos="9458"/>
      </w:tabs>
    </w:pPr>
  </w:style>
  <w:style w:type="paragraph" w:customStyle="1" w:styleId="280">
    <w:name w:val="样式4"/>
    <w:basedOn w:val="36"/>
    <w:autoRedefine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81">
    <w:name w:val="2册标题2"/>
    <w:basedOn w:val="282"/>
    <w:autoRedefine/>
    <w:qFormat/>
    <w:uiPriority w:val="0"/>
    <w:pPr>
      <w:jc w:val="both"/>
      <w:outlineLvl w:val="1"/>
    </w:pPr>
    <w:rPr>
      <w:sz w:val="32"/>
    </w:rPr>
  </w:style>
  <w:style w:type="paragraph" w:customStyle="1" w:styleId="282">
    <w:name w:val="2册标题1"/>
    <w:basedOn w:val="1"/>
    <w:next w:val="1"/>
    <w:autoRedefine/>
    <w:qFormat/>
    <w:uiPriority w:val="0"/>
    <w:pPr>
      <w:spacing w:beforeLines="50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3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5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6">
    <w:name w:val="xl5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7">
    <w:name w:val="xl75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8">
    <w:name w:val="font1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9">
    <w:name w:val="Char11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90">
    <w:name w:val="xl9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1">
    <w:name w:val="xl37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2">
    <w:name w:val="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3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94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295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6">
    <w:name w:val="默认段落字体 Para Char Char Char Char Char Char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7">
    <w:name w:val="xl48"/>
    <w:basedOn w:val="1"/>
    <w:autoRedefine/>
    <w:qFormat/>
    <w:uiPriority w:val="0"/>
    <w:pPr>
      <w:widowControl/>
      <w:spacing w:beforeAutospacing="1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9">
    <w:name w:val="标题5"/>
    <w:basedOn w:val="1"/>
    <w:autoRedefine/>
    <w:qFormat/>
    <w:uiPriority w:val="0"/>
    <w:pPr>
      <w:tabs>
        <w:tab w:val="left" w:pos="360"/>
      </w:tabs>
    </w:pPr>
    <w:rPr>
      <w:rFonts w:ascii="宋体"/>
      <w:b/>
      <w:sz w:val="28"/>
    </w:rPr>
  </w:style>
  <w:style w:type="paragraph" w:customStyle="1" w:styleId="300">
    <w:name w:val="图"/>
    <w:basedOn w:val="1"/>
    <w:autoRedefine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01">
    <w:name w:val="table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30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3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4">
    <w:name w:val="Char Char24 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05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7">
    <w:name w:val="xl33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8">
    <w:name w:val="Char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9">
    <w:name w:val="正文缩进1"/>
    <w:basedOn w:val="1"/>
    <w:autoRedefine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10">
    <w:name w:val="编号3级"/>
    <w:autoRedefine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11">
    <w:name w:val="_Style 307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样式 Samplex 标准段落B"/>
    <w:basedOn w:val="1"/>
    <w:autoRedefine/>
    <w:qFormat/>
    <w:uiPriority w:val="0"/>
    <w:pPr>
      <w:spacing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3">
    <w:name w:val="Table Body"/>
    <w:basedOn w:val="1"/>
    <w:autoRedefine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5">
    <w:name w:val="样式2"/>
    <w:basedOn w:val="6"/>
    <w:autoRedefine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6">
    <w:name w:val="Char4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3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8">
    <w:name w:val="标题 3 + 宋体"/>
    <w:basedOn w:val="6"/>
    <w:autoRedefine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9">
    <w:name w:val="xl6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0">
    <w:name w:val="xl104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1">
    <w:name w:val="大标题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22">
    <w:name w:val="font7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3">
    <w:name w:val="xl24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5">
    <w:name w:val="_Style 321"/>
    <w:basedOn w:val="5"/>
    <w:next w:val="1"/>
    <w:autoRedefine/>
    <w:qFormat/>
    <w:uiPriority w:val="0"/>
    <w:pPr>
      <w:widowControl/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6">
    <w:name w:val="正文2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7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8">
    <w:name w:val="Char Char Char1 Char"/>
    <w:basedOn w:val="18"/>
    <w:autoRedefine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9">
    <w:name w:val="font1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2">
    <w:name w:val="书籍标题1"/>
    <w:basedOn w:val="1"/>
    <w:next w:val="1"/>
    <w:autoRedefine/>
    <w:qFormat/>
    <w:uiPriority w:val="0"/>
    <w:pPr>
      <w:pageBreakBefore/>
      <w:widowControl/>
      <w:tabs>
        <w:tab w:val="left" w:pos="360"/>
      </w:tabs>
      <w:spacing w:beforeLines="200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3">
    <w:name w:val="Char1"/>
    <w:basedOn w:val="18"/>
    <w:autoRedefine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4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335">
    <w:name w:val="正文段"/>
    <w:basedOn w:val="1"/>
    <w:autoRedefine/>
    <w:qFormat/>
    <w:uiPriority w:val="0"/>
    <w:pPr>
      <w:autoSpaceDE w:val="0"/>
      <w:autoSpaceDN w:val="0"/>
      <w:adjustRightInd w:val="0"/>
      <w:spacing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6">
    <w:name w:val="cnfon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7">
    <w:name w:val="xl9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8">
    <w:name w:val="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39">
    <w:name w:val="xl57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0">
    <w:name w:val="xl105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41">
    <w:name w:val="xl98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42">
    <w:name w:val="关于"/>
    <w:basedOn w:val="1"/>
    <w:next w:val="1"/>
    <w:autoRedefine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3">
    <w:name w:val="Char1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5">
    <w:name w:val="Char Char Char1 Char Char Char Char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346">
    <w:name w:val="保留正文"/>
    <w:basedOn w:val="23"/>
    <w:autoRedefine/>
    <w:qFormat/>
    <w:uiPriority w:val="0"/>
    <w:pPr>
      <w:keepNext/>
      <w:spacing w:line="240" w:lineRule="auto"/>
    </w:pPr>
    <w:rPr>
      <w:szCs w:val="24"/>
    </w:rPr>
  </w:style>
  <w:style w:type="paragraph" w:customStyle="1" w:styleId="347">
    <w:name w:val="font9"/>
    <w:basedOn w:val="1"/>
    <w:autoRedefine/>
    <w:qFormat/>
    <w:uiPriority w:val="0"/>
    <w:pPr>
      <w:widowControl/>
      <w:spacing w:beforeAutospacing="1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8">
    <w:name w:val="普通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0">
    <w:name w:val="xl74"/>
    <w:basedOn w:val="1"/>
    <w:autoRedefine/>
    <w:qFormat/>
    <w:uiPriority w:val="0"/>
    <w:pPr>
      <w:widowControl/>
      <w:spacing w:beforeAutospacing="1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1">
    <w:name w:val="编号"/>
    <w:basedOn w:val="1"/>
    <w:autoRedefine/>
    <w:qFormat/>
    <w:uiPriority w:val="0"/>
    <w:pPr>
      <w:tabs>
        <w:tab w:val="left" w:pos="2205"/>
      </w:tabs>
      <w:spacing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52">
    <w:name w:val="reader-word-layer reader-word-s1-2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3">
    <w:name w:val="样式 段后: 0.5 行"/>
    <w:basedOn w:val="1"/>
    <w:autoRedefine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4">
    <w:name w:val="z1"/>
    <w:basedOn w:val="1"/>
    <w:autoRedefine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5">
    <w:name w:val="_Style 59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56">
    <w:name w:val="Char Char8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357">
    <w:name w:val="条目1_My"/>
    <w:basedOn w:val="1"/>
    <w:autoRedefine/>
    <w:qFormat/>
    <w:uiPriority w:val="0"/>
    <w:pPr>
      <w:tabs>
        <w:tab w:val="left" w:pos="590"/>
      </w:tabs>
      <w:ind w:left="590" w:hanging="420"/>
    </w:pPr>
  </w:style>
  <w:style w:type="paragraph" w:customStyle="1" w:styleId="358">
    <w:name w:val="List Paragraph1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9">
    <w:name w:val="a03"/>
    <w:basedOn w:val="1"/>
    <w:autoRedefine/>
    <w:qFormat/>
    <w:uiPriority w:val="0"/>
    <w:pPr>
      <w:widowControl/>
      <w:spacing w:beforeAutospacing="1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60">
    <w:name w:val="font1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1">
    <w:name w:val="Char Char Char Char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2">
    <w:name w:val="font8"/>
    <w:basedOn w:val="1"/>
    <w:autoRedefine/>
    <w:qFormat/>
    <w:uiPriority w:val="0"/>
    <w:pPr>
      <w:widowControl/>
      <w:spacing w:beforeAutospacing="1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4">
    <w:name w:val="Char Char19"/>
    <w:basedOn w:val="1"/>
    <w:autoRedefine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6">
    <w:name w:val="签名 - 公司"/>
    <w:basedOn w:val="35"/>
    <w:next w:val="342"/>
    <w:autoRedefine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7">
    <w:name w:val="xl10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9">
    <w:name w:val="xl93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70">
    <w:name w:val="font11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0"/>
      <w:szCs w:val="20"/>
    </w:rPr>
  </w:style>
  <w:style w:type="paragraph" w:customStyle="1" w:styleId="371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2">
    <w:name w:val="图表标题"/>
    <w:basedOn w:val="1"/>
    <w:autoRedefine/>
    <w:qFormat/>
    <w:uiPriority w:val="0"/>
    <w:pPr>
      <w:autoSpaceDE w:val="0"/>
      <w:autoSpaceDN w:val="0"/>
      <w:adjustRightInd w:val="0"/>
      <w:snapToGrid w:val="0"/>
      <w:spacing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3">
    <w:name w:val="编号4级"/>
    <w:autoRedefine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4">
    <w:name w:val="_Style 53"/>
    <w:basedOn w:val="1"/>
    <w:autoRedefine/>
    <w:qFormat/>
    <w:uiPriority w:val="0"/>
    <w:rPr>
      <w:kern w:val="0"/>
      <w:szCs w:val="20"/>
    </w:rPr>
  </w:style>
  <w:style w:type="paragraph" w:customStyle="1" w:styleId="3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6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7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8">
    <w:name w:val="01"/>
    <w:basedOn w:val="1"/>
    <w:autoRedefine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9">
    <w:name w:val="正文编号内容"/>
    <w:basedOn w:val="52"/>
    <w:next w:val="52"/>
    <w:autoRedefine/>
    <w:qFormat/>
    <w:uiPriority w:val="0"/>
    <w:pPr>
      <w:widowControl/>
      <w:tabs>
        <w:tab w:val="left" w:pos="425"/>
      </w:tabs>
      <w:suppressAutoHyphens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1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82">
    <w:name w:val="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3">
    <w:name w:val="正文内容"/>
    <w:basedOn w:val="1"/>
    <w:autoRedefine/>
    <w:qFormat/>
    <w:uiPriority w:val="0"/>
    <w:rPr>
      <w:rFonts w:ascii="Arial" w:hAnsi="Arial"/>
      <w:spacing w:val="-12"/>
      <w:szCs w:val="20"/>
    </w:rPr>
  </w:style>
  <w:style w:type="paragraph" w:customStyle="1" w:styleId="384">
    <w:name w:val="列出段落1"/>
    <w:basedOn w:val="1"/>
    <w:autoRedefine/>
    <w:qFormat/>
    <w:uiPriority w:val="0"/>
    <w:pPr>
      <w:widowControl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5">
    <w:name w:val="font15"/>
    <w:basedOn w:val="1"/>
    <w:autoRedefine/>
    <w:qFormat/>
    <w:uiPriority w:val="0"/>
    <w:pPr>
      <w:widowControl/>
      <w:spacing w:beforeAutospacing="1" w:afterAutospacing="1"/>
      <w:jc w:val="left"/>
    </w:pPr>
    <w:rPr>
      <w:kern w:val="0"/>
      <w:sz w:val="20"/>
      <w:szCs w:val="20"/>
    </w:rPr>
  </w:style>
  <w:style w:type="paragraph" w:customStyle="1" w:styleId="386">
    <w:name w:val="标题1"/>
    <w:basedOn w:val="1"/>
    <w:autoRedefine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90">
    <w:name w:val="Body text|1"/>
    <w:basedOn w:val="1"/>
    <w:autoRedefine/>
    <w:qFormat/>
    <w:uiPriority w:val="0"/>
    <w:pPr>
      <w:spacing w:line="422" w:lineRule="auto"/>
      <w:ind w:firstLine="360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39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39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3">
    <w:name w:val="fontstyle01"/>
    <w:basedOn w:val="56"/>
    <w:autoRedefine/>
    <w:qFormat/>
    <w:uiPriority w:val="0"/>
    <w:rPr>
      <w:rFonts w:ascii="宋体" w:hAnsi="宋体" w:eastAsia="宋体" w:cs="宋体"/>
      <w:color w:val="000000"/>
      <w:sz w:val="18"/>
      <w:szCs w:val="18"/>
    </w:rPr>
  </w:style>
  <w:style w:type="paragraph" w:customStyle="1" w:styleId="394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518;&#21220;&#20445;&#38556;&#37096;&#37319;&#36141;&#39033;&#30446;\&#21518;&#21220;&#37096;&#37319;&#36141;&#39033;&#30446;\2024\&#20572;&#36710;&#27004;&#23494;&#38598;&#26550;\&#25253;&#20215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报价文件模板.dotx</Template>
  <Pages>1</Pages>
  <Words>1249</Words>
  <Characters>1258</Characters>
  <Lines>35</Lines>
  <Paragraphs>9</Paragraphs>
  <TotalTime>6</TotalTime>
  <ScaleCrop>false</ScaleCrop>
  <LinksUpToDate>false</LinksUpToDate>
  <CharactersWithSpaces>1479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WPS_1474984621</dc:creator>
  <cp:lastModifiedBy>WPS_1474984621</cp:lastModifiedBy>
  <dcterms:modified xsi:type="dcterms:W3CDTF">2024-06-17T08:16:58Z</dcterms:modified>
  <dc:title>公开招标文件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1022370F7E074CA2BE6B9430A7708FC3_13</vt:lpwstr>
  </property>
</Properties>
</file>